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34" w:rsidRPr="00E27449" w:rsidRDefault="00512734" w:rsidP="00C73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44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12734" w:rsidRPr="00E27449" w:rsidRDefault="00512734" w:rsidP="00E274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449">
        <w:rPr>
          <w:rFonts w:ascii="Times New Roman" w:hAnsi="Times New Roman"/>
          <w:b/>
          <w:sz w:val="24"/>
          <w:szCs w:val="24"/>
        </w:rPr>
        <w:t>основная общеобразовательная школа с.Нигматуллино</w:t>
      </w:r>
    </w:p>
    <w:p w:rsidR="00512734" w:rsidRPr="00E27449" w:rsidRDefault="00512734" w:rsidP="00C73A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2734" w:rsidRPr="00E27449" w:rsidRDefault="00512734" w:rsidP="009A330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b/>
          <w:sz w:val="24"/>
          <w:szCs w:val="24"/>
        </w:rPr>
        <w:t>ПРИКАЗ</w:t>
      </w:r>
    </w:p>
    <w:p w:rsidR="00512734" w:rsidRPr="00151D75" w:rsidRDefault="00512734" w:rsidP="009A330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51D75">
        <w:rPr>
          <w:rFonts w:ascii="Times New Roman" w:hAnsi="Times New Roman"/>
          <w:sz w:val="24"/>
          <w:szCs w:val="24"/>
        </w:rPr>
        <w:t>27.07.2018                                                                                               № 52</w:t>
      </w:r>
    </w:p>
    <w:p w:rsidR="00512734" w:rsidRPr="00E27449" w:rsidRDefault="00512734" w:rsidP="009A33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734" w:rsidRPr="00E27449" w:rsidRDefault="00512734" w:rsidP="009A3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27449">
        <w:rPr>
          <w:rFonts w:ascii="Times New Roman" w:hAnsi="Times New Roman"/>
          <w:sz w:val="24"/>
          <w:szCs w:val="24"/>
        </w:rPr>
        <w:t xml:space="preserve">О реализации комплекса мер по введению </w:t>
      </w:r>
    </w:p>
    <w:p w:rsidR="00512734" w:rsidRPr="00E27449" w:rsidRDefault="00512734" w:rsidP="009A3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 xml:space="preserve">в МБОУ ООШ с.Нигматуллино федерального государственного образовательного </w:t>
      </w:r>
    </w:p>
    <w:p w:rsidR="00512734" w:rsidRPr="00E27449" w:rsidRDefault="00512734" w:rsidP="009A3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 xml:space="preserve">стандарта начального общего образования </w:t>
      </w:r>
      <w:bookmarkStart w:id="0" w:name="_GoBack"/>
      <w:bookmarkEnd w:id="0"/>
      <w:r w:rsidRPr="00E27449">
        <w:rPr>
          <w:rFonts w:ascii="Times New Roman" w:hAnsi="Times New Roman"/>
          <w:sz w:val="24"/>
          <w:szCs w:val="24"/>
        </w:rPr>
        <w:t>обучающихся с ограниченными возможностями здоровья</w:t>
      </w:r>
    </w:p>
    <w:p w:rsidR="00512734" w:rsidRPr="00E27449" w:rsidRDefault="00512734" w:rsidP="009A3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734" w:rsidRPr="00E27449" w:rsidRDefault="00512734" w:rsidP="00560926">
      <w:pPr>
        <w:spacing w:after="4" w:line="264" w:lineRule="auto"/>
        <w:ind w:left="10" w:hanging="10"/>
        <w:jc w:val="both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 xml:space="preserve">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 w:rsidRPr="5133AE06">
        <w:rPr>
          <w:rFonts w:ascii="Times New Roman" w:hAnsi="Times New Roman"/>
          <w:sz w:val="24"/>
          <w:szCs w:val="24"/>
        </w:rPr>
        <w:t>приказом министерства образования Республики Башкортостан от 25.06.2018 г. №830 «О реализации в РБ в 2018-2021  годы ФГОС начального общего образования обучающихся с ОВЗ, утвержденного приказом министерства образования и науки РФ от 19 декабря 2014 года №1598 и ФГОС  образования обучающихся с умственной отсталостью ( интеллектуальными нарушениями), утвержденного приказом Министерства образования и науки РФ от 19.12.2014 года №1599 и  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организациях», в соответствии с планом-графиком мероприятий («дорожной карты») по обеспечению введения и реализации ФГОС ОВЗ  от МКУ ОО администрации МР Альшеевский район РБ  от 26.07.2018 № 359, утвержденным приказом от 27.07.2018 года №52 «Об  утверждении плана - графика по реализации  в МБОУ ООШ с.Нигматуллино федерального государственного образовательного  стандарта начального общего образования обучающихся с ограниченными возм</w:t>
      </w:r>
      <w:r>
        <w:rPr>
          <w:rFonts w:ascii="Times New Roman" w:hAnsi="Times New Roman"/>
          <w:sz w:val="24"/>
          <w:szCs w:val="24"/>
        </w:rPr>
        <w:t>ожностями здоровья</w:t>
      </w:r>
      <w:r w:rsidRPr="5133AE06">
        <w:rPr>
          <w:rFonts w:ascii="Times New Roman" w:hAnsi="Times New Roman"/>
          <w:sz w:val="24"/>
          <w:szCs w:val="24"/>
        </w:rPr>
        <w:t>,</w:t>
      </w:r>
      <w:r w:rsidRPr="5133AE0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5133AE06">
        <w:rPr>
          <w:rFonts w:ascii="Times New Roman" w:hAnsi="Times New Roman"/>
          <w:sz w:val="24"/>
          <w:szCs w:val="24"/>
        </w:rPr>
        <w:t xml:space="preserve"> </w:t>
      </w:r>
      <w:r w:rsidRPr="5133AE06">
        <w:rPr>
          <w:rFonts w:ascii="Times New Roman" w:hAnsi="Times New Roman"/>
          <w:sz w:val="24"/>
          <w:szCs w:val="24"/>
          <w:shd w:val="clear" w:color="auto" w:fill="FFFFFF"/>
        </w:rPr>
        <w:t xml:space="preserve">с целью обеспечения перехода на  </w:t>
      </w:r>
      <w:r w:rsidRPr="5133AE06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</w:t>
      </w:r>
      <w:r w:rsidRPr="5133AE06">
        <w:rPr>
          <w:rFonts w:ascii="Times New Roman" w:hAnsi="Times New Roman"/>
          <w:sz w:val="24"/>
          <w:szCs w:val="24"/>
          <w:shd w:val="clear" w:color="auto" w:fill="FFFFFF"/>
        </w:rPr>
        <w:t>начального общего образования обучающихся с ограниченными возможностями здоровья</w:t>
      </w:r>
      <w:r w:rsidRPr="5133AE06">
        <w:rPr>
          <w:rFonts w:ascii="Times New Roman" w:hAnsi="Times New Roman"/>
          <w:sz w:val="24"/>
          <w:szCs w:val="24"/>
        </w:rPr>
        <w:t xml:space="preserve"> и обучающихся с умственной отсталостью</w:t>
      </w:r>
      <w:r w:rsidRPr="00E27449">
        <w:rPr>
          <w:rFonts w:ascii="Times New Roman" w:hAnsi="Times New Roman"/>
          <w:sz w:val="24"/>
          <w:szCs w:val="24"/>
        </w:rPr>
        <w:t xml:space="preserve"> </w:t>
      </w:r>
      <w:r w:rsidRPr="00E27449">
        <w:rPr>
          <w:rFonts w:ascii="Times New Roman" w:hAnsi="Times New Roman"/>
          <w:spacing w:val="-4"/>
          <w:sz w:val="24"/>
          <w:szCs w:val="24"/>
        </w:rPr>
        <w:t xml:space="preserve">по обеспечению введения и реализации ФГОС ОВЗ в </w:t>
      </w:r>
      <w:r>
        <w:rPr>
          <w:rFonts w:ascii="Times New Roman" w:hAnsi="Times New Roman"/>
          <w:spacing w:val="-4"/>
          <w:sz w:val="24"/>
          <w:szCs w:val="24"/>
        </w:rPr>
        <w:t>школе</w:t>
      </w:r>
    </w:p>
    <w:p w:rsidR="00512734" w:rsidRPr="00E27449" w:rsidRDefault="00512734" w:rsidP="009A330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>ПРИКАЗЫВАЮ:</w:t>
      </w:r>
    </w:p>
    <w:p w:rsidR="00512734" w:rsidRPr="00E27449" w:rsidRDefault="00512734" w:rsidP="006F5719">
      <w:pPr>
        <w:pStyle w:val="ListParagraph"/>
        <w:numPr>
          <w:ilvl w:val="0"/>
          <w:numId w:val="4"/>
        </w:numPr>
        <w:spacing w:before="30" w:after="3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Организовать работу по реализации комплекса мер в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МБОУ ООШ с.Нигматуллино</w:t>
      </w: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в условиях перехода на ФГОС НОО обучающихся с ограничен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ными возможностями здоровья с 01.08.2018</w:t>
      </w: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года.</w:t>
      </w:r>
      <w:r w:rsidRPr="00E27449">
        <w:rPr>
          <w:sz w:val="24"/>
          <w:szCs w:val="24"/>
        </w:rPr>
        <w:t xml:space="preserve"> </w:t>
      </w:r>
    </w:p>
    <w:p w:rsidR="00512734" w:rsidRPr="00E27449" w:rsidRDefault="00512734" w:rsidP="00E27449">
      <w:pPr>
        <w:pStyle w:val="ListParagraph"/>
        <w:numPr>
          <w:ilvl w:val="0"/>
          <w:numId w:val="4"/>
        </w:numPr>
        <w:spacing w:before="30" w:after="3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Создать рабочую группу по введению в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МБОУ ООШ с.Нигматуллино </w:t>
      </w: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нарушениями).</w:t>
      </w:r>
    </w:p>
    <w:p w:rsidR="00512734" w:rsidRPr="00E27449" w:rsidRDefault="00512734" w:rsidP="00EA018B">
      <w:pPr>
        <w:pStyle w:val="ListParagraph"/>
        <w:numPr>
          <w:ilvl w:val="0"/>
          <w:numId w:val="4"/>
        </w:numPr>
        <w:spacing w:before="30" w:after="3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Утвердить Положение о рабочей группе по обеспечению введения и реализации ФГОС НОО обучающихся с ограниченными возможностями здоровья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и ввести в действие с 01.09.2018 года </w:t>
      </w:r>
    </w:p>
    <w:p w:rsidR="00512734" w:rsidRPr="00E27449" w:rsidRDefault="00512734" w:rsidP="00EA018B">
      <w:pPr>
        <w:pStyle w:val="ListParagraph"/>
        <w:numPr>
          <w:ilvl w:val="0"/>
          <w:numId w:val="4"/>
        </w:numPr>
        <w:spacing w:before="30" w:after="3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Утвердить </w:t>
      </w:r>
      <w:r w:rsidRPr="00E27449">
        <w:rPr>
          <w:rFonts w:ascii="Times New Roman" w:hAnsi="Times New Roman"/>
          <w:sz w:val="24"/>
          <w:szCs w:val="24"/>
        </w:rPr>
        <w:t>рабочую группу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 в следующем составе:</w:t>
      </w:r>
    </w:p>
    <w:p w:rsidR="00512734" w:rsidRPr="00E27449" w:rsidRDefault="00512734" w:rsidP="00E27449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Исхакова </w:t>
      </w:r>
      <w:r w:rsidRPr="00E27449">
        <w:rPr>
          <w:rFonts w:ascii="Times New Roman" w:hAnsi="Times New Roman"/>
          <w:sz w:val="24"/>
          <w:szCs w:val="24"/>
        </w:rPr>
        <w:t xml:space="preserve"> Г.Ф. - заместитель директора по учебно-воспитательной работе;</w:t>
      </w:r>
    </w:p>
    <w:p w:rsidR="00512734" w:rsidRPr="00E27449" w:rsidRDefault="00512734" w:rsidP="005F5423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Ахметова </w:t>
      </w:r>
      <w:r w:rsidRPr="00E27449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М.</w:t>
      </w:r>
      <w:r w:rsidRPr="00E27449">
        <w:rPr>
          <w:rFonts w:ascii="Times New Roman" w:hAnsi="Times New Roman"/>
          <w:sz w:val="24"/>
          <w:szCs w:val="24"/>
        </w:rPr>
        <w:t xml:space="preserve">  – учитель начальных классов;</w:t>
      </w:r>
    </w:p>
    <w:p w:rsidR="00512734" w:rsidRPr="00E27449" w:rsidRDefault="00512734" w:rsidP="005F5423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Фазлыева Г.С</w:t>
      </w:r>
      <w:r w:rsidRPr="00E27449">
        <w:rPr>
          <w:rFonts w:ascii="Times New Roman" w:hAnsi="Times New Roman"/>
          <w:sz w:val="24"/>
          <w:szCs w:val="24"/>
        </w:rPr>
        <w:t>. – учитель начальных классов;</w:t>
      </w:r>
    </w:p>
    <w:p w:rsidR="00512734" w:rsidRPr="00E27449" w:rsidRDefault="00512734" w:rsidP="005F5423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Кабирова Г.М. – ответственная за библиотеку</w:t>
      </w:r>
    </w:p>
    <w:p w:rsidR="00512734" w:rsidRPr="00E27449" w:rsidRDefault="00512734" w:rsidP="005F5423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>Назначить председателем рабочей группы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</w:t>
      </w:r>
      <w:r>
        <w:rPr>
          <w:rFonts w:ascii="Times New Roman" w:hAnsi="Times New Roman"/>
          <w:sz w:val="24"/>
          <w:szCs w:val="24"/>
        </w:rPr>
        <w:t xml:space="preserve">уальными нарушениями) Исхакову </w:t>
      </w:r>
      <w:r w:rsidRPr="00E27449">
        <w:rPr>
          <w:rFonts w:ascii="Times New Roman" w:hAnsi="Times New Roman"/>
          <w:sz w:val="24"/>
          <w:szCs w:val="24"/>
        </w:rPr>
        <w:t>Г.Ф., заместителя директора по учебно-воспитательной работе.</w:t>
      </w:r>
    </w:p>
    <w:p w:rsidR="00512734" w:rsidRPr="00E27449" w:rsidRDefault="00512734" w:rsidP="0005125C">
      <w:pPr>
        <w:pStyle w:val="ListParagraph"/>
        <w:numPr>
          <w:ilvl w:val="0"/>
          <w:numId w:val="4"/>
        </w:numPr>
        <w:spacing w:before="30" w:after="3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sz w:val="24"/>
          <w:szCs w:val="24"/>
        </w:rPr>
        <w:t>Рабочей группе:</w:t>
      </w:r>
    </w:p>
    <w:p w:rsidR="00512734" w:rsidRPr="00E27449" w:rsidRDefault="00512734" w:rsidP="005F5423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 xml:space="preserve">Изучить нормативно-правовые документы федерального, регионального, муниципального уровней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нарушениями); </w:t>
      </w:r>
    </w:p>
    <w:p w:rsidR="00512734" w:rsidRPr="00E27449" w:rsidRDefault="00512734" w:rsidP="00E27449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>Утвердить План мероприятий рабочей группы по обеспечению введения ФГОС НОО обучающихся с ограниченными возможностями здоровья в МБОУ ООШ с.Нигматуллино</w:t>
      </w:r>
    </w:p>
    <w:p w:rsidR="00512734" w:rsidRPr="00151D75" w:rsidRDefault="00512734" w:rsidP="00151D75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27449">
        <w:rPr>
          <w:rFonts w:ascii="Times New Roman" w:hAnsi="Times New Roman"/>
          <w:sz w:val="24"/>
          <w:szCs w:val="24"/>
        </w:rPr>
        <w:t>Обеспечить реализацию Плана мероприятий по обеспечению введения ФГОС НОО обучающихся с ограниченными возможностями здоровья в полном объёме с соблюдением сроков исполнения;</w:t>
      </w:r>
    </w:p>
    <w:p w:rsidR="00512734" w:rsidRPr="00E27449" w:rsidRDefault="00512734" w:rsidP="005F5423">
      <w:pPr>
        <w:pStyle w:val="ListParagraph"/>
        <w:numPr>
          <w:ilvl w:val="1"/>
          <w:numId w:val="4"/>
        </w:numPr>
        <w:tabs>
          <w:tab w:val="left" w:pos="993"/>
        </w:tabs>
        <w:spacing w:before="30" w:after="30" w:line="240" w:lineRule="auto"/>
        <w:ind w:left="993" w:hanging="425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sz w:val="24"/>
          <w:szCs w:val="24"/>
        </w:rPr>
        <w:t>Организовать</w:t>
      </w: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разработку</w:t>
      </w:r>
      <w:r w:rsidRPr="00E27449">
        <w:rPr>
          <w:rFonts w:ascii="Times New Roman" w:hAnsi="Times New Roman"/>
          <w:sz w:val="24"/>
          <w:szCs w:val="24"/>
        </w:rPr>
        <w:t xml:space="preserve"> адаптированной основной общеобразовательной программы (АООП) обучающихся с ОВЗ.</w:t>
      </w:r>
    </w:p>
    <w:p w:rsidR="00512734" w:rsidRPr="00E27449" w:rsidRDefault="00512734" w:rsidP="005F5423">
      <w:pPr>
        <w:pStyle w:val="ListParagraph"/>
        <w:numPr>
          <w:ilvl w:val="0"/>
          <w:numId w:val="4"/>
        </w:numPr>
        <w:spacing w:before="30" w:after="3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Контроль за исполнением приказа оставляю за собой.</w:t>
      </w:r>
      <w:bookmarkStart w:id="1" w:name="bookmark1"/>
    </w:p>
    <w:p w:rsidR="00512734" w:rsidRPr="00E27449" w:rsidRDefault="00512734" w:rsidP="005F5423">
      <w:pPr>
        <w:pStyle w:val="ListParagraph"/>
        <w:spacing w:before="30" w:after="30" w:line="240" w:lineRule="auto"/>
        <w:ind w:left="426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512734" w:rsidRPr="00E27449" w:rsidRDefault="00512734" w:rsidP="005F5423">
      <w:pPr>
        <w:spacing w:before="30" w:after="3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Директор школы:                      Ш.М.Ахметов</w:t>
      </w: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ab/>
      </w: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ab/>
      </w:r>
    </w:p>
    <w:p w:rsidR="00512734" w:rsidRPr="00E27449" w:rsidRDefault="00512734" w:rsidP="00E31797">
      <w:pPr>
        <w:spacing w:before="30" w:after="30" w:line="240" w:lineRule="auto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</w:t>
      </w:r>
      <w:bookmarkEnd w:id="1"/>
      <w:r w:rsidRPr="00E2744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512734" w:rsidRPr="00E27449" w:rsidRDefault="00512734">
      <w:pPr>
        <w:rPr>
          <w:rFonts w:ascii="Times New Roman" w:hAnsi="Times New Roman"/>
          <w:sz w:val="24"/>
          <w:szCs w:val="24"/>
        </w:rPr>
      </w:pPr>
    </w:p>
    <w:p w:rsidR="00512734" w:rsidRPr="00E27449" w:rsidRDefault="00512734" w:rsidP="00E31797">
      <w:pPr>
        <w:rPr>
          <w:rFonts w:ascii="Times New Roman" w:hAnsi="Times New Roman"/>
          <w:sz w:val="24"/>
          <w:szCs w:val="24"/>
        </w:rPr>
      </w:pPr>
    </w:p>
    <w:p w:rsidR="00512734" w:rsidRPr="00E27449" w:rsidRDefault="00512734" w:rsidP="00E31797">
      <w:pPr>
        <w:rPr>
          <w:rFonts w:ascii="Times New Roman" w:hAnsi="Times New Roman"/>
          <w:sz w:val="24"/>
          <w:szCs w:val="24"/>
        </w:rPr>
      </w:pPr>
    </w:p>
    <w:p w:rsidR="00512734" w:rsidRPr="00E27449" w:rsidRDefault="00512734" w:rsidP="00E31797">
      <w:pPr>
        <w:rPr>
          <w:rFonts w:ascii="Times New Roman" w:hAnsi="Times New Roman"/>
          <w:sz w:val="24"/>
          <w:szCs w:val="24"/>
        </w:rPr>
      </w:pPr>
    </w:p>
    <w:p w:rsidR="00512734" w:rsidRPr="00E27449" w:rsidRDefault="00512734" w:rsidP="00E31797">
      <w:pPr>
        <w:rPr>
          <w:rFonts w:ascii="Times New Roman" w:hAnsi="Times New Roman"/>
          <w:sz w:val="24"/>
          <w:szCs w:val="24"/>
        </w:rPr>
      </w:pPr>
    </w:p>
    <w:p w:rsidR="00512734" w:rsidRPr="00E27449" w:rsidRDefault="00512734" w:rsidP="00E31797">
      <w:pPr>
        <w:rPr>
          <w:rFonts w:ascii="Times New Roman" w:hAnsi="Times New Roman"/>
          <w:sz w:val="24"/>
          <w:szCs w:val="24"/>
        </w:rPr>
      </w:pPr>
    </w:p>
    <w:p w:rsidR="00512734" w:rsidRPr="00E27449" w:rsidRDefault="00512734">
      <w:pPr>
        <w:rPr>
          <w:rFonts w:ascii="Times New Roman" w:hAnsi="Times New Roman"/>
          <w:sz w:val="24"/>
          <w:szCs w:val="24"/>
        </w:rPr>
      </w:pPr>
    </w:p>
    <w:sectPr w:rsidR="00512734" w:rsidRPr="00E27449" w:rsidSect="0051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1A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EF5723C"/>
    <w:multiLevelType w:val="hybridMultilevel"/>
    <w:tmpl w:val="8ED6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0B2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E52"/>
    <w:rsid w:val="0002510A"/>
    <w:rsid w:val="0005125C"/>
    <w:rsid w:val="00052CCF"/>
    <w:rsid w:val="000545E4"/>
    <w:rsid w:val="0007767A"/>
    <w:rsid w:val="000E6765"/>
    <w:rsid w:val="00151D75"/>
    <w:rsid w:val="00152FEB"/>
    <w:rsid w:val="00156163"/>
    <w:rsid w:val="0018195B"/>
    <w:rsid w:val="001F1F53"/>
    <w:rsid w:val="00272DBB"/>
    <w:rsid w:val="002C298C"/>
    <w:rsid w:val="00321A7B"/>
    <w:rsid w:val="0032682A"/>
    <w:rsid w:val="00363064"/>
    <w:rsid w:val="003E2D24"/>
    <w:rsid w:val="003F2398"/>
    <w:rsid w:val="004642C4"/>
    <w:rsid w:val="0049479B"/>
    <w:rsid w:val="005002E9"/>
    <w:rsid w:val="0051163F"/>
    <w:rsid w:val="00512734"/>
    <w:rsid w:val="00515F05"/>
    <w:rsid w:val="00560926"/>
    <w:rsid w:val="005D6464"/>
    <w:rsid w:val="005F5423"/>
    <w:rsid w:val="0065054F"/>
    <w:rsid w:val="0065557A"/>
    <w:rsid w:val="006F2F7D"/>
    <w:rsid w:val="006F5719"/>
    <w:rsid w:val="00701E52"/>
    <w:rsid w:val="00723B79"/>
    <w:rsid w:val="00733C93"/>
    <w:rsid w:val="00746FE2"/>
    <w:rsid w:val="0076350D"/>
    <w:rsid w:val="007E66FB"/>
    <w:rsid w:val="00860917"/>
    <w:rsid w:val="00881441"/>
    <w:rsid w:val="008A6E2D"/>
    <w:rsid w:val="00996BC2"/>
    <w:rsid w:val="00997E00"/>
    <w:rsid w:val="009A3301"/>
    <w:rsid w:val="009B1414"/>
    <w:rsid w:val="009C7313"/>
    <w:rsid w:val="00A21457"/>
    <w:rsid w:val="00A55ED4"/>
    <w:rsid w:val="00AA1CD6"/>
    <w:rsid w:val="00AA31DD"/>
    <w:rsid w:val="00AB6DA9"/>
    <w:rsid w:val="00AC624C"/>
    <w:rsid w:val="00AD4E2B"/>
    <w:rsid w:val="00B0151D"/>
    <w:rsid w:val="00B02805"/>
    <w:rsid w:val="00BA25AF"/>
    <w:rsid w:val="00BC41A7"/>
    <w:rsid w:val="00BE5911"/>
    <w:rsid w:val="00C046D7"/>
    <w:rsid w:val="00C73A69"/>
    <w:rsid w:val="00C76A30"/>
    <w:rsid w:val="00D07E9E"/>
    <w:rsid w:val="00D11FE0"/>
    <w:rsid w:val="00DA669D"/>
    <w:rsid w:val="00E27449"/>
    <w:rsid w:val="00E31797"/>
    <w:rsid w:val="00E36B74"/>
    <w:rsid w:val="00E46C13"/>
    <w:rsid w:val="00E50025"/>
    <w:rsid w:val="00E61230"/>
    <w:rsid w:val="00EA018B"/>
    <w:rsid w:val="00F001A1"/>
    <w:rsid w:val="00F204E6"/>
    <w:rsid w:val="00F34B13"/>
    <w:rsid w:val="00F66AD0"/>
    <w:rsid w:val="00F86AAD"/>
    <w:rsid w:val="00F9617B"/>
    <w:rsid w:val="00FA18A9"/>
    <w:rsid w:val="00FA673E"/>
    <w:rsid w:val="5133A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7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1230"/>
    <w:pPr>
      <w:ind w:left="720"/>
      <w:contextualSpacing/>
    </w:pPr>
  </w:style>
  <w:style w:type="table" w:styleId="TableGrid">
    <w:name w:val="Table Grid"/>
    <w:basedOn w:val="TableNormal"/>
    <w:uiPriority w:val="99"/>
    <w:rsid w:val="003630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uiPriority w:val="99"/>
    <w:rsid w:val="00515F0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0000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51">
    <w:name w:val="Список-таблица 4 — акцент 51"/>
    <w:uiPriority w:val="99"/>
    <w:rsid w:val="00515F0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311">
    <w:name w:val="Список-таблица 3 — акцент 11"/>
    <w:uiPriority w:val="99"/>
    <w:rsid w:val="00515F0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151">
    <w:name w:val="Таблица-сетка 1 светлая — акцент 51"/>
    <w:uiPriority w:val="99"/>
    <w:rsid w:val="00515F0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1">
    <w:name w:val="Таблица-сетка 1 светлая1"/>
    <w:uiPriority w:val="99"/>
    <w:rsid w:val="00515F0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51">
    <w:name w:val="Таблица простая 51"/>
    <w:uiPriority w:val="99"/>
    <w:rsid w:val="00515F0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31">
    <w:name w:val="Таблица простая 31"/>
    <w:uiPriority w:val="99"/>
    <w:rsid w:val="00515F0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rsid w:val="00B01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0151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A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3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752</Words>
  <Characters>4290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Galina</dc:creator>
  <cp:keywords/>
  <dc:description/>
  <cp:lastModifiedBy>Admin XP</cp:lastModifiedBy>
  <cp:revision>2</cp:revision>
  <cp:lastPrinted>2019-01-24T10:05:00Z</cp:lastPrinted>
  <dcterms:created xsi:type="dcterms:W3CDTF">2019-01-24T15:36:00Z</dcterms:created>
  <dcterms:modified xsi:type="dcterms:W3CDTF">2019-01-24T15:36:00Z</dcterms:modified>
</cp:coreProperties>
</file>